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3AB1" w14:textId="77777777" w:rsidR="00682305" w:rsidRDefault="00682305" w:rsidP="008079FD">
      <w:pPr>
        <w:snapToGrid w:val="0"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</w:p>
    <w:p w14:paraId="64924C44" w14:textId="3AA52AB5" w:rsidR="008079FD" w:rsidRPr="00982558" w:rsidRDefault="00E67111" w:rsidP="008079FD">
      <w:pPr>
        <w:snapToGrid w:val="0"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２０２</w:t>
      </w:r>
      <w:r w:rsidR="00F7111D">
        <w:rPr>
          <w:rFonts w:ascii="ＭＳ Ｐゴシック" w:eastAsia="ＭＳ Ｐゴシック" w:hAnsi="ＭＳ Ｐゴシック" w:hint="eastAsia"/>
          <w:b/>
          <w:sz w:val="30"/>
          <w:szCs w:val="30"/>
        </w:rPr>
        <w:t>４</w:t>
      </w:r>
      <w:r w:rsidR="009F66EA">
        <w:rPr>
          <w:rFonts w:ascii="ＭＳ Ｐゴシック" w:eastAsia="ＭＳ Ｐゴシック" w:hAnsi="ＭＳ Ｐゴシック" w:hint="eastAsia"/>
          <w:b/>
          <w:sz w:val="30"/>
          <w:szCs w:val="30"/>
        </w:rPr>
        <w:t>年</w:t>
      </w:r>
      <w:r w:rsidR="008079FD" w:rsidRPr="00982558">
        <w:rPr>
          <w:rFonts w:ascii="ＭＳ Ｐゴシック" w:eastAsia="ＭＳ Ｐゴシック" w:hAnsi="ＭＳ Ｐゴシック" w:hint="eastAsia"/>
          <w:b/>
          <w:sz w:val="30"/>
          <w:szCs w:val="30"/>
        </w:rPr>
        <w:t>度</w:t>
      </w:r>
      <w:r w:rsidR="00903724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 </w:t>
      </w:r>
      <w:r w:rsidR="008079FD" w:rsidRPr="00982558">
        <w:rPr>
          <w:rFonts w:ascii="ＭＳ Ｐゴシック" w:eastAsia="ＭＳ Ｐゴシック" w:hAnsi="ＭＳ Ｐゴシック" w:hint="eastAsia"/>
          <w:b/>
          <w:sz w:val="30"/>
          <w:szCs w:val="30"/>
        </w:rPr>
        <w:t>学生旅費等補助申請書</w:t>
      </w:r>
    </w:p>
    <w:p w14:paraId="5B84AD49" w14:textId="77777777" w:rsidR="008079FD" w:rsidRPr="008079FD" w:rsidRDefault="008079FD" w:rsidP="008079FD">
      <w:pPr>
        <w:snapToGrid w:val="0"/>
        <w:jc w:val="center"/>
        <w:rPr>
          <w:rFonts w:ascii="ＭＳ Ｐゴシック" w:eastAsia="ＭＳ Ｐゴシック" w:hAnsi="ＭＳ Ｐゴシック"/>
          <w:b/>
          <w:sz w:val="24"/>
        </w:rPr>
      </w:pPr>
      <w:r w:rsidRPr="00982558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（国内・国外共通）　</w:t>
      </w:r>
      <w:r w:rsidRPr="009825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</w:t>
      </w:r>
    </w:p>
    <w:p w14:paraId="0BF8A888" w14:textId="77777777" w:rsidR="008079FD" w:rsidRPr="00982558" w:rsidRDefault="00982558" w:rsidP="004528C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</w:t>
      </w:r>
      <w:r w:rsidR="00714E9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</w:t>
      </w:r>
      <w:r w:rsidRPr="00982558">
        <w:rPr>
          <w:rFonts w:ascii="ＭＳ Ｐゴシック" w:eastAsia="ＭＳ Ｐゴシック" w:hAnsi="ＭＳ Ｐゴシック" w:hint="eastAsia"/>
          <w:sz w:val="20"/>
          <w:szCs w:val="20"/>
        </w:rPr>
        <w:t>受付番号</w:t>
      </w:r>
      <w:r w:rsidRPr="003C45C4">
        <w:rPr>
          <w:rFonts w:ascii="ＭＳ Ｐゴシック" w:eastAsia="ＭＳ Ｐゴシック" w:hAnsi="ＭＳ Ｐゴシック" w:hint="eastAsia"/>
          <w:sz w:val="14"/>
          <w:szCs w:val="14"/>
        </w:rPr>
        <w:t>（教育後援会記入）</w:t>
      </w:r>
    </w:p>
    <w:p w14:paraId="5D66292B" w14:textId="77777777" w:rsidR="008079FD" w:rsidRPr="00982558" w:rsidRDefault="00714E9B" w:rsidP="00B3723F">
      <w:pPr>
        <w:overflowPunct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14E9B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FA7675" wp14:editId="059F3901">
                <wp:simplePos x="0" y="0"/>
                <wp:positionH relativeFrom="column">
                  <wp:posOffset>4604385</wp:posOffset>
                </wp:positionH>
                <wp:positionV relativeFrom="paragraph">
                  <wp:posOffset>95250</wp:posOffset>
                </wp:positionV>
                <wp:extent cx="9715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9547B" w14:textId="77777777" w:rsidR="00714E9B" w:rsidRPr="00714E9B" w:rsidRDefault="00714E9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A7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2.55pt;margin-top:7.5pt;width:7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XDwIAAB8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">
                <v:textbox style="mso-fit-shape-to-text:t">
                  <w:txbxContent>
                    <w:p w14:paraId="78F9547B" w14:textId="77777777" w:rsidR="00714E9B" w:rsidRPr="00714E9B" w:rsidRDefault="00714E9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79F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B3723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  <w:r w:rsidR="008079FD" w:rsidRPr="00982558">
        <w:rPr>
          <w:rFonts w:ascii="ＭＳ Ｐゴシック" w:eastAsia="ＭＳ Ｐゴシック" w:hAnsi="ＭＳ Ｐゴシック" w:hint="eastAsia"/>
          <w:sz w:val="18"/>
          <w:szCs w:val="18"/>
        </w:rPr>
        <w:t>会</w:t>
      </w:r>
      <w:r w:rsidR="007444A8">
        <w:rPr>
          <w:rFonts w:ascii="ＭＳ Ｐゴシック" w:eastAsia="ＭＳ Ｐゴシック" w:hAnsi="ＭＳ Ｐゴシック" w:hint="eastAsia"/>
          <w:sz w:val="18"/>
          <w:szCs w:val="18"/>
        </w:rPr>
        <w:t>員チェック欄</w:t>
      </w:r>
      <w:sdt>
        <w:sdtPr>
          <w:rPr>
            <w:rFonts w:ascii="ＭＳ Ｐゴシック" w:eastAsia="ＭＳ Ｐゴシック" w:hAnsi="ＭＳ Ｐゴシック" w:hint="eastAsia"/>
            <w:sz w:val="18"/>
            <w:szCs w:val="18"/>
          </w:rPr>
          <w:id w:val="108249008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Content>
          <w:r w:rsidR="0091434A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</w:p>
    <w:p w14:paraId="33464691" w14:textId="77777777" w:rsidR="00714E9B" w:rsidRDefault="008079FD" w:rsidP="00B3723F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8255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A0DEA64" w14:textId="77777777" w:rsidR="008079FD" w:rsidRPr="00982558" w:rsidRDefault="008079FD" w:rsidP="00B3723F">
      <w:pPr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82558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B3723F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　　</w:t>
      </w:r>
    </w:p>
    <w:p w14:paraId="72E5BD44" w14:textId="4F989689" w:rsidR="00340F7B" w:rsidRPr="004528CC" w:rsidRDefault="004528CC" w:rsidP="00982558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426EF6">
        <w:rPr>
          <w:rFonts w:ascii="ＭＳ Ｐゴシック" w:eastAsia="ＭＳ Ｐゴシック" w:hAnsi="ＭＳ Ｐゴシック" w:hint="eastAsia"/>
          <w:sz w:val="24"/>
        </w:rPr>
        <w:t>大阪</w:t>
      </w:r>
      <w:r w:rsidR="00E67111">
        <w:rPr>
          <w:rFonts w:ascii="ＭＳ Ｐゴシック" w:eastAsia="ＭＳ Ｐゴシック" w:hAnsi="ＭＳ Ｐゴシック" w:hint="eastAsia"/>
          <w:sz w:val="24"/>
        </w:rPr>
        <w:t>公立</w:t>
      </w:r>
      <w:r w:rsidRPr="00426EF6">
        <w:rPr>
          <w:rFonts w:ascii="ＭＳ Ｐゴシック" w:eastAsia="ＭＳ Ｐゴシック" w:hAnsi="ＭＳ Ｐゴシック" w:hint="eastAsia"/>
          <w:sz w:val="24"/>
        </w:rPr>
        <w:t>大学教育後援会</w:t>
      </w:r>
      <w:r>
        <w:rPr>
          <w:rFonts w:ascii="ＭＳ Ｐゴシック" w:eastAsia="ＭＳ Ｐゴシック" w:hAnsi="ＭＳ Ｐゴシック" w:hint="eastAsia"/>
          <w:sz w:val="24"/>
        </w:rPr>
        <w:t xml:space="preserve">         </w:t>
      </w:r>
      <w:r w:rsidR="00714E9B">
        <w:rPr>
          <w:rFonts w:ascii="ＭＳ Ｐゴシック" w:eastAsia="ＭＳ Ｐゴシック" w:hAnsi="ＭＳ Ｐゴシック" w:hint="eastAsia"/>
          <w:sz w:val="24"/>
        </w:rPr>
        <w:t xml:space="preserve">                          </w:t>
      </w:r>
      <w:r w:rsidR="00E67111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DB1C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27AC7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4B128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B1C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40F7B" w:rsidRPr="006B77E6">
        <w:rPr>
          <w:rFonts w:ascii="ＭＳ Ｐゴシック" w:eastAsia="ＭＳ Ｐゴシック" w:hAnsi="ＭＳ Ｐゴシック" w:hint="eastAsia"/>
          <w:szCs w:val="21"/>
        </w:rPr>
        <w:t>月</w:t>
      </w:r>
      <w:r w:rsidR="004B128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B1C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40F7B" w:rsidRPr="006B77E6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p w14:paraId="729AC9B8" w14:textId="72120B85" w:rsidR="00982558" w:rsidRDefault="00340F7B" w:rsidP="00982558">
      <w:pPr>
        <w:overflowPunct w:val="0"/>
        <w:adjustRightInd w:val="0"/>
        <w:snapToGrid w:val="0"/>
        <w:spacing w:line="240" w:lineRule="atLeast"/>
        <w:ind w:leftChars="100" w:left="1170" w:hangingChars="400" w:hanging="96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26EF6"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="00CB7465">
        <w:rPr>
          <w:rFonts w:ascii="ＭＳ Ｐゴシック" w:eastAsia="ＭＳ Ｐゴシック" w:hAnsi="ＭＳ Ｐゴシック" w:hint="eastAsia"/>
          <w:sz w:val="24"/>
        </w:rPr>
        <w:t>辻󠄀</w:t>
      </w:r>
      <w:r w:rsidR="00F7111D">
        <w:rPr>
          <w:rFonts w:ascii="ＭＳ Ｐゴシック" w:eastAsia="ＭＳ Ｐゴシック" w:hAnsi="ＭＳ Ｐゴシック" w:hint="eastAsia"/>
          <w:sz w:val="24"/>
        </w:rPr>
        <w:t xml:space="preserve">　　洋　</w:t>
      </w:r>
      <w:r w:rsidRPr="00426EF6">
        <w:rPr>
          <w:rFonts w:ascii="ＭＳ Ｐゴシック" w:eastAsia="ＭＳ Ｐゴシック" w:hAnsi="ＭＳ Ｐゴシック" w:hint="eastAsia"/>
          <w:sz w:val="24"/>
        </w:rPr>
        <w:t xml:space="preserve">　様</w:t>
      </w:r>
      <w:r w:rsidR="00DC322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</w:t>
      </w:r>
      <w:r w:rsidR="004528CC">
        <w:rPr>
          <w:rFonts w:ascii="ＭＳ Ｐゴシック" w:eastAsia="ＭＳ Ｐゴシック" w:hAnsi="ＭＳ Ｐゴシック" w:hint="eastAsia"/>
          <w:sz w:val="24"/>
        </w:rPr>
        <w:t xml:space="preserve">          </w:t>
      </w:r>
      <w:r w:rsidR="00E465B7" w:rsidRPr="004528CC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E465B7">
        <w:rPr>
          <w:rFonts w:ascii="ＭＳ Ｐゴシック" w:eastAsia="ＭＳ Ｐゴシック" w:hAnsi="ＭＳ Ｐゴシック" w:hint="eastAsia"/>
          <w:sz w:val="24"/>
        </w:rPr>
        <w:t xml:space="preserve">      </w:t>
      </w:r>
      <w:r w:rsidR="00982558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</w:p>
    <w:p w14:paraId="373986F7" w14:textId="77777777" w:rsidR="00EA539B" w:rsidRDefault="00EA539B" w:rsidP="00982558">
      <w:pPr>
        <w:overflowPunct w:val="0"/>
        <w:adjustRightInd w:val="0"/>
        <w:snapToGrid w:val="0"/>
        <w:spacing w:line="240" w:lineRule="atLeast"/>
        <w:ind w:leftChars="100" w:left="1050" w:hangingChars="400" w:hanging="840"/>
        <w:jc w:val="left"/>
        <w:rPr>
          <w:rFonts w:ascii="ＭＳ Ｐゴシック" w:eastAsia="ＭＳ Ｐゴシック" w:hAnsi="ＭＳ Ｐゴシック"/>
          <w:szCs w:val="21"/>
        </w:rPr>
      </w:pPr>
    </w:p>
    <w:p w14:paraId="34FB7398" w14:textId="7E11C0A6" w:rsidR="00340F7B" w:rsidRPr="00982558" w:rsidRDefault="00340F7B" w:rsidP="00982558">
      <w:pPr>
        <w:overflowPunct w:val="0"/>
        <w:adjustRightInd w:val="0"/>
        <w:snapToGrid w:val="0"/>
        <w:spacing w:line="240" w:lineRule="atLeast"/>
        <w:ind w:leftChars="100" w:left="1050" w:hangingChars="400" w:hanging="84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B77E6">
        <w:rPr>
          <w:rFonts w:ascii="ＭＳ Ｐゴシック" w:eastAsia="ＭＳ Ｐゴシック" w:hAnsi="ＭＳ Ｐゴシック" w:hint="eastAsia"/>
          <w:szCs w:val="21"/>
        </w:rPr>
        <w:t>私は、教育後援会</w:t>
      </w:r>
      <w:r w:rsidR="008E19FA">
        <w:rPr>
          <w:rFonts w:ascii="ＭＳ Ｐゴシック" w:eastAsia="ＭＳ Ｐゴシック" w:hAnsi="ＭＳ Ｐゴシック" w:hint="eastAsia"/>
          <w:szCs w:val="21"/>
        </w:rPr>
        <w:t>学生旅費等補助</w:t>
      </w:r>
      <w:r w:rsidRPr="006B77E6">
        <w:rPr>
          <w:rFonts w:ascii="ＭＳ Ｐゴシック" w:eastAsia="ＭＳ Ｐゴシック" w:hAnsi="ＭＳ Ｐゴシック" w:hint="eastAsia"/>
          <w:szCs w:val="21"/>
        </w:rPr>
        <w:t>事業に下記のとおり申請いたします。</w:t>
      </w:r>
      <w:r w:rsidR="00E465B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8008"/>
      </w:tblGrid>
      <w:tr w:rsidR="00D8790B" w:rsidRPr="00697970" w14:paraId="49498F7F" w14:textId="77777777" w:rsidTr="0074163B">
        <w:trPr>
          <w:trHeight w:val="549"/>
        </w:trPr>
        <w:tc>
          <w:tcPr>
            <w:tcW w:w="9720" w:type="dxa"/>
            <w:gridSpan w:val="2"/>
            <w:shd w:val="clear" w:color="auto" w:fill="E0E0E0"/>
            <w:vAlign w:val="center"/>
          </w:tcPr>
          <w:p w14:paraId="2D8E5B19" w14:textId="77777777" w:rsidR="00D8790B" w:rsidRPr="00697970" w:rsidRDefault="00DB1C7D" w:rsidP="00697970">
            <w:pPr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申請者</w:t>
            </w:r>
          </w:p>
        </w:tc>
      </w:tr>
      <w:tr w:rsidR="000176B6" w:rsidRPr="00DB1C7D" w14:paraId="2A0C86FE" w14:textId="77777777" w:rsidTr="003A5B6C">
        <w:trPr>
          <w:trHeight w:val="1375"/>
        </w:trPr>
        <w:tc>
          <w:tcPr>
            <w:tcW w:w="1712" w:type="dxa"/>
            <w:shd w:val="clear" w:color="auto" w:fill="auto"/>
            <w:vAlign w:val="center"/>
          </w:tcPr>
          <w:p w14:paraId="2612C491" w14:textId="77777777" w:rsidR="0042671E" w:rsidRPr="00697970" w:rsidRDefault="00EA0F45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3AB5422E" w14:textId="77777777" w:rsidR="00E67111" w:rsidRDefault="00DB1C7D" w:rsidP="00DB1C7D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DB1C7D">
              <w:rPr>
                <w:rFonts w:ascii="ＭＳ Ｐゴシック" w:eastAsia="ＭＳ Ｐゴシック" w:hAnsi="ＭＳ Ｐゴシック" w:hint="eastAsia"/>
                <w:sz w:val="24"/>
              </w:rPr>
              <w:t>学部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>・学域・研究科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</w:t>
            </w:r>
          </w:p>
          <w:p w14:paraId="390BC8D1" w14:textId="779BF765" w:rsidR="00DB1C7D" w:rsidRPr="00DB1C7D" w:rsidRDefault="00DB1C7D" w:rsidP="00DB1C7D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学科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>・学類・専  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学籍番号：</w:t>
            </w:r>
          </w:p>
          <w:p w14:paraId="1423C11C" w14:textId="77777777" w:rsidR="00EA0F45" w:rsidRDefault="00DB1C7D" w:rsidP="0069797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学年：　　　　　　　　　　　　　研究室またはゼミ名：　　　　　　　　　　　　</w:t>
            </w:r>
          </w:p>
          <w:p w14:paraId="3AB41814" w14:textId="2F40050C" w:rsidR="00DB1C7D" w:rsidRPr="00697970" w:rsidRDefault="00DB1C7D" w:rsidP="0069797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6B6" w:rsidRPr="00697970" w14:paraId="19CBDDC2" w14:textId="77777777" w:rsidTr="003A5B6C">
        <w:trPr>
          <w:trHeight w:val="668"/>
        </w:trPr>
        <w:tc>
          <w:tcPr>
            <w:tcW w:w="1712" w:type="dxa"/>
            <w:shd w:val="clear" w:color="auto" w:fill="auto"/>
            <w:vAlign w:val="center"/>
          </w:tcPr>
          <w:p w14:paraId="3DA37BF1" w14:textId="77777777" w:rsidR="000176B6" w:rsidRPr="00697970" w:rsidRDefault="00EA0F45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申請者氏名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43D692D5" w14:textId="77777777" w:rsidR="000176B6" w:rsidRPr="00697970" w:rsidRDefault="00EA0F45" w:rsidP="00AC1DD3">
            <w:pPr>
              <w:tabs>
                <w:tab w:val="center" w:pos="3946"/>
              </w:tabs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597D7C" w:rsidRPr="00CD47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／フリガナ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597D7C" w:rsidRPr="00CD47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CD4752" w:rsidRPr="00CD475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</w:tr>
      <w:tr w:rsidR="000176B6" w:rsidRPr="00697970" w14:paraId="40C4C9D8" w14:textId="77777777" w:rsidTr="003A5B6C">
        <w:trPr>
          <w:trHeight w:val="1813"/>
        </w:trPr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0FED" w14:textId="77777777" w:rsidR="000176B6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8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AD6A1" w14:textId="77777777" w:rsidR="000176B6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="008C0FBD" w:rsidRPr="00697970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14:paraId="7C08CF07" w14:textId="77777777" w:rsidR="009B57A0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  <w:r w:rsidRPr="00697970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</w:p>
          <w:p w14:paraId="78FB3900" w14:textId="7C2E26C5" w:rsidR="009B57A0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="00AC1DD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711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／携帯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4"/>
              </w:rPr>
              <w:t xml:space="preserve">：　</w:t>
            </w:r>
          </w:p>
          <w:p w14:paraId="58C69FC6" w14:textId="77777777" w:rsidR="00C27AC7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  <w:r w:rsidR="008C0FBD" w:rsidRPr="0069797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="00AC1D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</w:p>
          <w:p w14:paraId="56EC42A0" w14:textId="77777777" w:rsidR="009B57A0" w:rsidRPr="00697970" w:rsidRDefault="009B57A0" w:rsidP="0069797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※メールアドレスはすぐ連絡のつくものにしてください。複数可。</w:t>
            </w:r>
          </w:p>
        </w:tc>
      </w:tr>
      <w:tr w:rsidR="00D8790B" w:rsidRPr="00697970" w14:paraId="4991DED2" w14:textId="77777777" w:rsidTr="0074163B">
        <w:trPr>
          <w:trHeight w:val="467"/>
        </w:trPr>
        <w:tc>
          <w:tcPr>
            <w:tcW w:w="9720" w:type="dxa"/>
            <w:gridSpan w:val="2"/>
            <w:shd w:val="clear" w:color="auto" w:fill="E0E0E0"/>
            <w:vAlign w:val="center"/>
          </w:tcPr>
          <w:p w14:paraId="58803584" w14:textId="77777777" w:rsidR="00D8790B" w:rsidRPr="00697970" w:rsidRDefault="00AC1DD3" w:rsidP="00697970">
            <w:pPr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学会・フィールドワーク等の</w:t>
            </w:r>
            <w:r w:rsidR="00D8790B" w:rsidRPr="0069797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参加内容</w:t>
            </w:r>
          </w:p>
        </w:tc>
      </w:tr>
      <w:tr w:rsidR="000176B6" w:rsidRPr="00697970" w14:paraId="01B9A6D3" w14:textId="77777777" w:rsidTr="003A5B6C">
        <w:trPr>
          <w:trHeight w:val="805"/>
        </w:trPr>
        <w:tc>
          <w:tcPr>
            <w:tcW w:w="1712" w:type="dxa"/>
            <w:shd w:val="clear" w:color="auto" w:fill="auto"/>
            <w:vAlign w:val="center"/>
          </w:tcPr>
          <w:p w14:paraId="7C1DFE45" w14:textId="4784F4EE" w:rsidR="000176B6" w:rsidRPr="00697970" w:rsidRDefault="006C3BBF" w:rsidP="00AF3AAA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参加の種類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930056B" w14:textId="77777777" w:rsidR="000176B6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下記のうち該当する記号を記入（　　　　　　）</w:t>
            </w:r>
          </w:p>
          <w:p w14:paraId="25B0910F" w14:textId="70A6E62E" w:rsidR="006C3BBF" w:rsidRPr="00697970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A.本人発表　　B.参加のみ　　C.研究者交流　　D.</w:t>
            </w:r>
            <w:r w:rsidR="00F7111D">
              <w:rPr>
                <w:rFonts w:ascii="ＭＳ Ｐゴシック" w:eastAsia="ＭＳ Ｐゴシック" w:hAnsi="ＭＳ Ｐゴシック" w:hint="eastAsia"/>
                <w:sz w:val="24"/>
              </w:rPr>
              <w:t>ゼミ・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フィールドワーク</w:t>
            </w:r>
          </w:p>
        </w:tc>
      </w:tr>
      <w:tr w:rsidR="006C3BBF" w:rsidRPr="00697970" w14:paraId="61FA3FE1" w14:textId="77777777" w:rsidTr="003A5B6C">
        <w:trPr>
          <w:trHeight w:val="561"/>
        </w:trPr>
        <w:tc>
          <w:tcPr>
            <w:tcW w:w="1712" w:type="dxa"/>
            <w:shd w:val="clear" w:color="auto" w:fill="auto"/>
            <w:vAlign w:val="center"/>
          </w:tcPr>
          <w:p w14:paraId="6AFA171C" w14:textId="3D8F8A63" w:rsidR="006C3BBF" w:rsidRPr="00157355" w:rsidRDefault="006C3BBF" w:rsidP="00157355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3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</w:t>
            </w:r>
            <w:r w:rsidR="00157355" w:rsidRPr="001573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573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</w:t>
            </w:r>
            <w:r w:rsidR="00157355" w:rsidRPr="001573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573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79F0C945" w14:textId="4664A49B" w:rsidR="00157355" w:rsidRPr="00157355" w:rsidRDefault="00157355" w:rsidP="006C3BB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3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（海外の場合は出国日・帰国日）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56655E7" w14:textId="3715709E" w:rsidR="006C3BBF" w:rsidRDefault="003A5B6C" w:rsidP="003A5B6C">
            <w:pPr>
              <w:snapToGrid w:val="0"/>
              <w:ind w:firstLineChars="600" w:firstLine="14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</w:t>
            </w:r>
            <w:r w:rsidR="006C3BBF">
              <w:rPr>
                <w:rFonts w:ascii="ＭＳ Ｐゴシック" w:eastAsia="ＭＳ Ｐゴシック" w:hAnsi="ＭＳ Ｐゴシック" w:hint="eastAsia"/>
                <w:sz w:val="24"/>
              </w:rPr>
              <w:t>月　　　日～　　　　　月　　　　日</w:t>
            </w:r>
          </w:p>
        </w:tc>
      </w:tr>
      <w:tr w:rsidR="006C3BBF" w:rsidRPr="00697970" w14:paraId="6AEE1763" w14:textId="77777777" w:rsidTr="0074163B">
        <w:trPr>
          <w:trHeight w:val="1058"/>
        </w:trPr>
        <w:tc>
          <w:tcPr>
            <w:tcW w:w="1712" w:type="dxa"/>
            <w:shd w:val="clear" w:color="auto" w:fill="auto"/>
            <w:vAlign w:val="center"/>
          </w:tcPr>
          <w:p w14:paraId="4A418CDF" w14:textId="77777777" w:rsidR="006C3BBF" w:rsidRPr="00697970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参加場所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4FC624E6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会場名または施設名：</w:t>
            </w:r>
          </w:p>
          <w:p w14:paraId="7F826CE2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98186E" w14:textId="77777777" w:rsidR="006C3BBF" w:rsidRPr="00A803BB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住所：</w:t>
            </w:r>
          </w:p>
        </w:tc>
      </w:tr>
      <w:tr w:rsidR="006C3BBF" w:rsidRPr="00697970" w14:paraId="55F71BF6" w14:textId="77777777" w:rsidTr="005C5CC3">
        <w:trPr>
          <w:trHeight w:val="265"/>
        </w:trPr>
        <w:tc>
          <w:tcPr>
            <w:tcW w:w="1712" w:type="dxa"/>
            <w:shd w:val="clear" w:color="auto" w:fill="auto"/>
            <w:vAlign w:val="center"/>
          </w:tcPr>
          <w:p w14:paraId="4B043297" w14:textId="77777777" w:rsidR="006C3BBF" w:rsidRPr="00697970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F3A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学会・フィールドワーク等</w:t>
            </w: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の名称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7B15ADFB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9C0824E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9539139" w14:textId="77777777" w:rsidR="006C3BBF" w:rsidRPr="00697970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3BBF" w:rsidRPr="00697970" w14:paraId="6D6E5CDA" w14:textId="77777777" w:rsidTr="003A5B6C">
        <w:trPr>
          <w:trHeight w:val="728"/>
        </w:trPr>
        <w:tc>
          <w:tcPr>
            <w:tcW w:w="1712" w:type="dxa"/>
            <w:shd w:val="clear" w:color="auto" w:fill="auto"/>
            <w:vAlign w:val="center"/>
          </w:tcPr>
          <w:p w14:paraId="4A5A1BBB" w14:textId="7E65A76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発表論文題目</w:t>
            </w:r>
          </w:p>
          <w:p w14:paraId="67173EA5" w14:textId="557B766C" w:rsidR="006C3BBF" w:rsidRPr="00E67111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71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3A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</w:t>
            </w:r>
            <w:r w:rsidR="00CD59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する（</w:t>
            </w:r>
            <w:r w:rsidR="00F711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した</w:t>
            </w:r>
            <w:r w:rsidR="00CD59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3A5B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</w:t>
            </w:r>
            <w:r w:rsidRPr="00E671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1CB404C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3BBF" w:rsidRPr="00697970" w14:paraId="7B09C706" w14:textId="77777777" w:rsidTr="00157355">
        <w:trPr>
          <w:trHeight w:val="1124"/>
        </w:trPr>
        <w:tc>
          <w:tcPr>
            <w:tcW w:w="1712" w:type="dxa"/>
            <w:shd w:val="clear" w:color="auto" w:fill="auto"/>
            <w:vAlign w:val="center"/>
          </w:tcPr>
          <w:p w14:paraId="03F8878F" w14:textId="78DDE20F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発表論文・参加</w:t>
            </w:r>
            <w:r w:rsid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する（</w:t>
            </w:r>
            <w:r w:rsidR="00F711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学会等の概要</w:t>
            </w:r>
          </w:p>
          <w:p w14:paraId="70752E98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（500字程度）</w:t>
            </w:r>
          </w:p>
          <w:p w14:paraId="5A897F85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7C3E47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6E0668" w14:textId="68343D23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1A459A" w14:textId="05ECEF47" w:rsidR="0074163B" w:rsidRDefault="0074163B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5A2B3B" w14:textId="7FB1F6C7" w:rsidR="0074163B" w:rsidRDefault="0074163B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552315" w14:textId="77777777" w:rsidR="00157355" w:rsidRDefault="00157355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B77544" w14:textId="3B96C9B9" w:rsidR="006C3BBF" w:rsidRPr="00697970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08" w:type="dxa"/>
            <w:shd w:val="clear" w:color="auto" w:fill="auto"/>
            <w:vAlign w:val="center"/>
          </w:tcPr>
          <w:p w14:paraId="041A949D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AEC8C9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E2B200C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438F0D2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E5975DA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4B56C61" w14:textId="26E1A720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0BA511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CC88997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4534EFB" w14:textId="77777777" w:rsidR="006C3BBF" w:rsidRPr="00C27AC7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3BBF" w:rsidRPr="00697970" w14:paraId="7009310A" w14:textId="77777777" w:rsidTr="004122F5">
        <w:trPr>
          <w:trHeight w:val="3251"/>
        </w:trPr>
        <w:tc>
          <w:tcPr>
            <w:tcW w:w="1712" w:type="dxa"/>
            <w:shd w:val="clear" w:color="auto" w:fill="auto"/>
            <w:vAlign w:val="center"/>
          </w:tcPr>
          <w:p w14:paraId="43C923B3" w14:textId="462E41A9" w:rsidR="006C3BBF" w:rsidRDefault="00CD5984" w:rsidP="006C3BB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発表または参加の意義について（</w:t>
            </w:r>
            <w:r w:rsidR="00F711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得られた成果および感想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616290F2" w14:textId="166B5136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（400字程度）</w:t>
            </w:r>
          </w:p>
          <w:p w14:paraId="15BF57F9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AE7E17" w14:textId="5A397A4E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FC94FF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6C8BD5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A15F68C" w14:textId="77777777" w:rsidR="0074163B" w:rsidRDefault="0074163B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CE20641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ED3F05" w14:textId="277D346B" w:rsidR="00CD5984" w:rsidRDefault="00CD5984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008" w:type="dxa"/>
            <w:shd w:val="clear" w:color="auto" w:fill="auto"/>
            <w:vAlign w:val="center"/>
          </w:tcPr>
          <w:p w14:paraId="65724FA3" w14:textId="77777777" w:rsidR="006C3BBF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C03404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4F99DB0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351C997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BC8E39C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214C457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BCA2BC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4106852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E0F3721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A9778FD" w14:textId="77777777" w:rsidR="006B68BA" w:rsidRDefault="006B68BA" w:rsidP="006C3BBF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C3BBF" w:rsidRPr="00697970" w14:paraId="4C5CDD7B" w14:textId="77777777" w:rsidTr="004122F5">
        <w:trPr>
          <w:trHeight w:val="411"/>
        </w:trPr>
        <w:tc>
          <w:tcPr>
            <w:tcW w:w="9720" w:type="dxa"/>
            <w:gridSpan w:val="2"/>
            <w:shd w:val="clear" w:color="auto" w:fill="E0E0E0"/>
            <w:vAlign w:val="center"/>
          </w:tcPr>
          <w:p w14:paraId="41253B33" w14:textId="77777777" w:rsidR="006C3BBF" w:rsidRPr="00697970" w:rsidRDefault="006C3BBF" w:rsidP="006C3BBF">
            <w:pPr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費用明細等</w:t>
            </w:r>
          </w:p>
        </w:tc>
      </w:tr>
      <w:tr w:rsidR="006C3BBF" w:rsidRPr="0094031C" w14:paraId="0CD7DCF1" w14:textId="77777777" w:rsidTr="00B5483C">
        <w:trPr>
          <w:trHeight w:val="4244"/>
        </w:trPr>
        <w:tc>
          <w:tcPr>
            <w:tcW w:w="1712" w:type="dxa"/>
            <w:shd w:val="clear" w:color="auto" w:fill="auto"/>
            <w:vAlign w:val="center"/>
          </w:tcPr>
          <w:p w14:paraId="21A99C3D" w14:textId="77777777" w:rsidR="006C3BBF" w:rsidRPr="00697970" w:rsidRDefault="006C3BBF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費用等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2DBA0DD" w14:textId="556A0165" w:rsidR="006C3BBF" w:rsidRPr="00CF163D" w:rsidRDefault="006C3BBF" w:rsidP="006C3BBF">
            <w:pPr>
              <w:snapToGrid w:val="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797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○費用明細は</w:t>
            </w:r>
            <w:r w:rsidR="00F7111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実際に要した金額</w:t>
            </w:r>
            <w:r w:rsidR="00CD5984" w:rsidRPr="005C33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</w:t>
            </w:r>
            <w:r w:rsidR="00CD5984" w:rsidRPr="005C333D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確定　・　概算　</w:t>
            </w:r>
            <w:r w:rsidR="00CD5984" w:rsidRPr="005C33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）</w:t>
            </w:r>
            <w:r w:rsidR="00F7111D" w:rsidRPr="005C333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を</w:t>
            </w:r>
            <w:r w:rsidR="00F7111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記入してください。</w:t>
            </w:r>
          </w:p>
          <w:p w14:paraId="3EB6E373" w14:textId="20F38DE3" w:rsidR="006C3BBF" w:rsidRPr="00A803BB" w:rsidRDefault="006C3BBF" w:rsidP="008E1B66">
            <w:pPr>
              <w:snapToGrid w:val="0"/>
              <w:ind w:firstLineChars="800" w:firstLine="219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7C05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22"/>
                <w:fitText w:val="1320" w:id="399683585"/>
              </w:rPr>
              <w:t>往復交通</w:t>
            </w:r>
            <w:r w:rsidRPr="001A7C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320" w:id="399683585"/>
              </w:rPr>
              <w:t>費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　</w:t>
            </w:r>
            <w:r w:rsidR="008E1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711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円）</w:t>
            </w:r>
          </w:p>
          <w:p w14:paraId="09409038" w14:textId="0CFB54DE" w:rsidR="006C3BBF" w:rsidRPr="00A803BB" w:rsidRDefault="006C3BBF" w:rsidP="008E1B66">
            <w:pPr>
              <w:snapToGrid w:val="0"/>
              <w:ind w:firstLineChars="400" w:firstLine="2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7C05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399683584"/>
              </w:rPr>
              <w:t>宿泊</w:t>
            </w:r>
            <w:r w:rsidRPr="001A7C0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399683584"/>
              </w:rPr>
              <w:t>費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</w:t>
            </w:r>
            <w:r w:rsidR="00F711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E1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711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円）</w:t>
            </w:r>
          </w:p>
          <w:p w14:paraId="0CE96BDE" w14:textId="3A9701A4" w:rsidR="006C3BBF" w:rsidRDefault="006C3BBF" w:rsidP="008E1B66">
            <w:pPr>
              <w:snapToGrid w:val="0"/>
              <w:ind w:firstLineChars="1000" w:firstLine="2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学会等参加費（　　　　</w:t>
            </w:r>
            <w:r w:rsidR="00F711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E1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711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円）</w:t>
            </w:r>
          </w:p>
          <w:p w14:paraId="370E417B" w14:textId="142199F4" w:rsidR="00056D4C" w:rsidRPr="00CD5984" w:rsidRDefault="00056D4C" w:rsidP="008E1B66">
            <w:pPr>
              <w:snapToGrid w:val="0"/>
              <w:ind w:firstLineChars="1000" w:firstLine="2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その他の費用（　　　　　　　　　　　　　　円）</w:t>
            </w:r>
          </w:p>
          <w:p w14:paraId="71DBEDF9" w14:textId="379BD906" w:rsidR="006C3BBF" w:rsidRPr="00A803BB" w:rsidRDefault="00F7111D" w:rsidP="008E1B66">
            <w:pPr>
              <w:snapToGrid w:val="0"/>
              <w:ind w:firstLineChars="1000" w:firstLine="22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費用</w:t>
            </w:r>
            <w:r w:rsidR="006C3BBF"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6C3BBF"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　　　</w:t>
            </w:r>
            <w:r w:rsidR="006C3BBF"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E1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6C3BBF" w:rsidRPr="00A803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　円）</w:t>
            </w:r>
            <w:r w:rsidR="008E1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・・</w:t>
            </w:r>
            <w:r w:rsidR="00B548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・・・</w:t>
            </w:r>
            <w:r w:rsidR="00B5483C" w:rsidRPr="00B5483C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（</w:t>
            </w:r>
            <w:r w:rsidR="008E1B66" w:rsidRPr="00B5483C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A</w:t>
            </w:r>
            <w:r w:rsidR="00B5483C" w:rsidRPr="00B5483C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）</w:t>
            </w:r>
          </w:p>
          <w:p w14:paraId="2A88E1D5" w14:textId="77777777" w:rsidR="00F7111D" w:rsidRPr="00B5483C" w:rsidRDefault="00F7111D" w:rsidP="006C3BBF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453459" w14:textId="38CC46C8" w:rsidR="00056D4C" w:rsidRPr="00CD5984" w:rsidRDefault="006C3BBF" w:rsidP="006C3BBF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D26CA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○</w:t>
            </w:r>
            <w:r w:rsidR="00136D1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大学等</w:t>
            </w:r>
            <w:r w:rsidRPr="00CD59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から</w:t>
            </w:r>
            <w:r w:rsidR="00056D4C" w:rsidRPr="00CD59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の</w:t>
            </w:r>
            <w:r w:rsidRPr="00CD59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補助</w:t>
            </w:r>
            <w:r w:rsidR="00056D4C" w:rsidRPr="00CD59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の有無（〇印してください）　　受けている　・　受けていない</w:t>
            </w:r>
          </w:p>
          <w:p w14:paraId="1D4570DB" w14:textId="40F36A80" w:rsidR="006C3BBF" w:rsidRPr="00CD5984" w:rsidRDefault="006C3BBF" w:rsidP="00056D4C">
            <w:pPr>
              <w:snapToGrid w:val="0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CD59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受けている場合</w:t>
            </w:r>
            <w:r w:rsidR="00056D4C" w:rsidRPr="00CD59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="001A7C05" w:rsidRP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「財源（大学の公費・外部資金を含む）</w:t>
            </w:r>
            <w:r w:rsidR="00056D4C" w:rsidRP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・プロジェクト名等」を記載</w:t>
            </w:r>
          </w:p>
          <w:p w14:paraId="7762E41C" w14:textId="554985B1" w:rsidR="00056D4C" w:rsidRPr="00CD5984" w:rsidRDefault="00056D4C" w:rsidP="00056D4C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Pr="00CD59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（　　　　　　　　　　　　　　　　　　　　　　　　　　　　　　　　　）</w:t>
            </w:r>
          </w:p>
          <w:p w14:paraId="1B963B57" w14:textId="6FBB16B4" w:rsidR="001A7C05" w:rsidRPr="00CD5984" w:rsidRDefault="00056D4C" w:rsidP="00056D4C">
            <w:pPr>
              <w:snapToGrid w:val="0"/>
              <w:ind w:firstLineChars="1150" w:firstLine="25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　　額</w:t>
            </w:r>
            <w:r w:rsidR="001A7C05" w:rsidRP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（    　　　 　       　円）・・</w:t>
            </w:r>
            <w:r w:rsidR="00B5483C" w:rsidRPr="00CD59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・・・</w:t>
            </w:r>
            <w:r w:rsidR="00B5483C" w:rsidRPr="00CD598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（</w:t>
            </w:r>
            <w:r w:rsidR="001A7C05" w:rsidRPr="00CD598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B</w:t>
            </w:r>
            <w:r w:rsidR="00B5483C" w:rsidRPr="00CD5984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）</w:t>
            </w:r>
          </w:p>
          <w:p w14:paraId="0C073DBB" w14:textId="23147541" w:rsidR="008E1B66" w:rsidRPr="009613D5" w:rsidRDefault="00455629" w:rsidP="00056D4C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056D4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="008E1B66" w:rsidRPr="00056D4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差引補助申請額（A-B）　</w:t>
            </w:r>
            <w:r w:rsidR="008E1B66" w:rsidRPr="00056D4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　　円）</w:t>
            </w:r>
          </w:p>
        </w:tc>
      </w:tr>
    </w:tbl>
    <w:p w14:paraId="40BF794A" w14:textId="2EF3864E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43B2C" wp14:editId="51AE8DB5">
                <wp:simplePos x="0" y="0"/>
                <wp:positionH relativeFrom="column">
                  <wp:posOffset>70484</wp:posOffset>
                </wp:positionH>
                <wp:positionV relativeFrom="paragraph">
                  <wp:posOffset>167005</wp:posOffset>
                </wp:positionV>
                <wp:extent cx="6162675" cy="38100"/>
                <wp:effectExtent l="19050" t="19050" r="28575" b="19050"/>
                <wp:wrapNone/>
                <wp:docPr id="1548854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1F0AB" id="直線コネクタ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3.15pt" to="490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" strokecolor="#2e74b5 [2404]" strokeweight="2.25pt">
                <v:stroke dashstyle="dashDot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18960E0F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0697B4A4" w14:textId="2364B019" w:rsidR="00C045F0" w:rsidRPr="00C045F0" w:rsidRDefault="00C045F0" w:rsidP="00C045F0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  <w:r w:rsidRPr="00C045F0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担当指導教員　確認書</w:t>
      </w: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</w:p>
    <w:p w14:paraId="06998CD7" w14:textId="77777777" w:rsidR="00C045F0" w:rsidRDefault="00C045F0" w:rsidP="00C045F0">
      <w:pPr>
        <w:snapToGrid w:val="0"/>
        <w:ind w:firstLineChars="1000" w:firstLine="2400"/>
        <w:rPr>
          <w:rFonts w:ascii="ＭＳ Ｐゴシック" w:eastAsia="ＭＳ Ｐゴシック" w:hAnsi="ＭＳ Ｐゴシック"/>
          <w:sz w:val="24"/>
        </w:rPr>
      </w:pPr>
    </w:p>
    <w:p w14:paraId="0D7B62D9" w14:textId="62988373" w:rsidR="00C045F0" w:rsidRDefault="00C045F0" w:rsidP="00C045F0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学生氏名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14:paraId="518BC4AC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7A04C9E8" w14:textId="0FF7C93E" w:rsidR="00C045F0" w:rsidRDefault="00C045F0" w:rsidP="00C045F0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学籍番号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</w:p>
    <w:p w14:paraId="24C2B7CD" w14:textId="77777777" w:rsidR="00C045F0" w:rsidRPr="00C045F0" w:rsidRDefault="00C045F0" w:rsidP="00C045F0">
      <w:pPr>
        <w:snapToGrid w:val="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4C96CBEB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2DD8C291" w14:textId="5BEA38BC" w:rsidR="00C045F0" w:rsidRDefault="00C045F0" w:rsidP="00C045F0">
      <w:pPr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上記学生については、私の指導の下、</w:t>
      </w:r>
    </w:p>
    <w:p w14:paraId="6FACFDCE" w14:textId="77777777" w:rsidR="00C045F0" w:rsidRDefault="00C045F0" w:rsidP="00C045F0">
      <w:pPr>
        <w:snapToGrid w:val="0"/>
        <w:rPr>
          <w:rFonts w:ascii="ＭＳ Ｐゴシック" w:eastAsia="ＭＳ Ｐゴシック" w:hAnsi="ＭＳ Ｐゴシック"/>
          <w:sz w:val="24"/>
        </w:rPr>
      </w:pPr>
    </w:p>
    <w:p w14:paraId="5A91AC77" w14:textId="6232C5EE" w:rsidR="00C045F0" w:rsidRDefault="00C045F0" w:rsidP="00C045F0">
      <w:pPr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に参加したことを証します。</w:t>
      </w:r>
    </w:p>
    <w:p w14:paraId="0CAE582E" w14:textId="77777777" w:rsidR="00C045F0" w:rsidRDefault="00C045F0" w:rsidP="00C045F0">
      <w:pPr>
        <w:snapToGrid w:val="0"/>
        <w:ind w:firstLineChars="1000" w:firstLine="2400"/>
        <w:rPr>
          <w:rFonts w:ascii="ＭＳ Ｐゴシック" w:eastAsia="ＭＳ Ｐゴシック" w:hAnsi="ＭＳ Ｐゴシック"/>
          <w:sz w:val="24"/>
        </w:rPr>
      </w:pPr>
    </w:p>
    <w:p w14:paraId="1779A120" w14:textId="77777777" w:rsidR="00C045F0" w:rsidRDefault="00C045F0" w:rsidP="00C045F0">
      <w:pPr>
        <w:snapToGrid w:val="0"/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所　　　属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</w:t>
      </w:r>
    </w:p>
    <w:p w14:paraId="3026F5E2" w14:textId="77777777" w:rsidR="00C045F0" w:rsidRDefault="00C045F0" w:rsidP="00C045F0">
      <w:pPr>
        <w:snapToGrid w:val="0"/>
        <w:ind w:firstLineChars="2300" w:firstLine="4140"/>
        <w:rPr>
          <w:rFonts w:ascii="ＭＳ Ｐゴシック" w:eastAsia="ＭＳ Ｐゴシック" w:hAnsi="ＭＳ Ｐゴシック"/>
          <w:sz w:val="18"/>
          <w:szCs w:val="18"/>
        </w:rPr>
      </w:pPr>
      <w:r w:rsidRPr="006B68BA">
        <w:rPr>
          <w:rFonts w:ascii="ＭＳ Ｐゴシック" w:eastAsia="ＭＳ Ｐゴシック" w:hAnsi="ＭＳ Ｐゴシック" w:hint="eastAsia"/>
          <w:sz w:val="18"/>
          <w:szCs w:val="18"/>
        </w:rPr>
        <w:t>（学部・学域・研究科名）</w:t>
      </w:r>
    </w:p>
    <w:p w14:paraId="61B3ADD9" w14:textId="77777777" w:rsidR="00C045F0" w:rsidRPr="006B68BA" w:rsidRDefault="00C045F0" w:rsidP="00C045F0">
      <w:pPr>
        <w:snapToGrid w:val="0"/>
        <w:ind w:firstLineChars="1300" w:firstLine="2340"/>
        <w:rPr>
          <w:rFonts w:ascii="ＭＳ Ｐゴシック" w:eastAsia="ＭＳ Ｐゴシック" w:hAnsi="ＭＳ Ｐゴシック"/>
          <w:sz w:val="18"/>
          <w:szCs w:val="18"/>
        </w:rPr>
      </w:pPr>
    </w:p>
    <w:p w14:paraId="45215A5D" w14:textId="646905A7" w:rsidR="00C045F0" w:rsidRDefault="00C045F0" w:rsidP="00C045F0">
      <w:pPr>
        <w:snapToGrid w:val="0"/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教員氏名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DA65E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</w:p>
    <w:p w14:paraId="44217778" w14:textId="21C1A625" w:rsidR="00C045F0" w:rsidRDefault="004122F5" w:rsidP="003C5D49">
      <w:pPr>
        <w:snapToGrid w:val="0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DB455" wp14:editId="4F4123F9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6162675" cy="38100"/>
                <wp:effectExtent l="19050" t="19050" r="28575" b="19050"/>
                <wp:wrapNone/>
                <wp:docPr id="198259729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B6D3D" id="直線コネクタ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95pt" to="48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" strokecolor="#2e74b5 [2404]" strokeweight="2.25pt">
                <v:stroke dashstyle="dashDot" joinstyle="miter"/>
              </v:line>
            </w:pict>
          </mc:Fallback>
        </mc:AlternateContent>
      </w:r>
    </w:p>
    <w:p w14:paraId="5043D142" w14:textId="579D8D53" w:rsidR="003C5D49" w:rsidRPr="008352C1" w:rsidRDefault="003C5D49" w:rsidP="003C5D49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8352C1">
        <w:rPr>
          <w:rFonts w:asciiTheme="majorEastAsia" w:eastAsiaTheme="majorEastAsia" w:hAnsiTheme="majorEastAsia" w:hint="eastAsia"/>
          <w:sz w:val="20"/>
          <w:szCs w:val="20"/>
        </w:rPr>
        <w:t>【注意事項】</w:t>
      </w:r>
    </w:p>
    <w:p w14:paraId="70D723D7" w14:textId="24CDA8C6" w:rsidR="00251FEB" w:rsidRPr="008352C1" w:rsidRDefault="003C5D49" w:rsidP="0097488C">
      <w:pPr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8352C1">
        <w:rPr>
          <w:rFonts w:asciiTheme="majorEastAsia" w:eastAsiaTheme="majorEastAsia" w:hAnsiTheme="majorEastAsia" w:hint="eastAsia"/>
          <w:b/>
          <w:sz w:val="20"/>
          <w:szCs w:val="20"/>
        </w:rPr>
        <w:t>＊申請書は、必ず全項目に正確に記入してください。</w:t>
      </w:r>
    </w:p>
    <w:p w14:paraId="6B364CAC" w14:textId="61FE3B48" w:rsidR="00D26CAB" w:rsidRPr="008352C1" w:rsidRDefault="00D26CAB" w:rsidP="0097488C">
      <w:pPr>
        <w:snapToGrid w:val="0"/>
        <w:rPr>
          <w:rFonts w:asciiTheme="majorEastAsia" w:eastAsiaTheme="majorEastAsia" w:hAnsiTheme="majorEastAsia"/>
          <w:b/>
          <w:sz w:val="20"/>
          <w:szCs w:val="20"/>
        </w:rPr>
      </w:pPr>
      <w:r w:rsidRPr="008352C1">
        <w:rPr>
          <w:rFonts w:asciiTheme="majorEastAsia" w:eastAsiaTheme="majorEastAsia" w:hAnsiTheme="majorEastAsia" w:hint="eastAsia"/>
          <w:b/>
          <w:sz w:val="20"/>
          <w:szCs w:val="20"/>
        </w:rPr>
        <w:t>＊担当指導教員確認欄には、担当指導教員の</w:t>
      </w:r>
      <w:r w:rsidR="00BC08F2" w:rsidRPr="008352C1">
        <w:rPr>
          <w:rFonts w:asciiTheme="majorEastAsia" w:eastAsiaTheme="majorEastAsia" w:hAnsiTheme="majorEastAsia" w:hint="eastAsia"/>
          <w:b/>
          <w:sz w:val="20"/>
          <w:szCs w:val="20"/>
        </w:rPr>
        <w:t>確認</w:t>
      </w:r>
      <w:r w:rsidR="004B1288" w:rsidRPr="008352C1"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="00136D19">
        <w:rPr>
          <w:rFonts w:asciiTheme="majorEastAsia" w:eastAsiaTheme="majorEastAsia" w:hAnsiTheme="majorEastAsia" w:hint="eastAsia"/>
          <w:b/>
          <w:sz w:val="20"/>
          <w:szCs w:val="20"/>
        </w:rPr>
        <w:t>署名</w:t>
      </w:r>
      <w:r w:rsidRPr="008352C1">
        <w:rPr>
          <w:rFonts w:asciiTheme="majorEastAsia" w:eastAsiaTheme="majorEastAsia" w:hAnsiTheme="majorEastAsia" w:hint="eastAsia"/>
          <w:b/>
          <w:sz w:val="20"/>
          <w:szCs w:val="20"/>
        </w:rPr>
        <w:t>をお願いします。</w:t>
      </w:r>
    </w:p>
    <w:p w14:paraId="087FA94E" w14:textId="061262A2" w:rsidR="006C2B5D" w:rsidRPr="005C333D" w:rsidRDefault="00CD5984" w:rsidP="00903724">
      <w:pPr>
        <w:snapToGrid w:val="0"/>
        <w:ind w:left="201" w:hangingChars="100" w:hanging="201"/>
        <w:rPr>
          <w:rFonts w:asciiTheme="majorEastAsia" w:eastAsiaTheme="majorEastAsia" w:hAnsiTheme="majorEastAsia"/>
          <w:sz w:val="20"/>
          <w:szCs w:val="20"/>
        </w:rPr>
      </w:pPr>
      <w:r w:rsidRPr="005C333D">
        <w:rPr>
          <w:rFonts w:asciiTheme="majorEastAsia" w:eastAsiaTheme="majorEastAsia" w:hAnsiTheme="majorEastAsia" w:hint="eastAsia"/>
          <w:b/>
          <w:sz w:val="20"/>
          <w:szCs w:val="20"/>
        </w:rPr>
        <w:t>＊</w:t>
      </w:r>
      <w:r w:rsidR="00136D19" w:rsidRPr="005C333D">
        <w:rPr>
          <w:rFonts w:asciiTheme="majorEastAsia" w:eastAsiaTheme="majorEastAsia" w:hAnsiTheme="majorEastAsia" w:hint="eastAsia"/>
          <w:b/>
          <w:sz w:val="20"/>
          <w:szCs w:val="20"/>
        </w:rPr>
        <w:t>既に経費精算を行っている大学等からの補助金については、本補助の実施に伴っての再精算等は行わない</w:t>
      </w:r>
      <w:r w:rsidRPr="005C333D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14:paraId="3DD37C2A" w14:textId="77777777" w:rsidR="00CD5984" w:rsidRPr="00136D19" w:rsidRDefault="00CD5984" w:rsidP="00903724">
      <w:pPr>
        <w:snapToGrid w:val="0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6246A37A" w14:textId="68C47DC1" w:rsidR="003C5D49" w:rsidRPr="000A62B3" w:rsidRDefault="003C5D49" w:rsidP="008C4953">
      <w:pPr>
        <w:snapToGrid w:val="0"/>
        <w:rPr>
          <w:rFonts w:ascii="ＭＳ Ｐゴシック" w:eastAsia="ＭＳ Ｐゴシック" w:hAnsi="ＭＳ Ｐゴシック"/>
          <w:color w:val="1F4E79"/>
          <w:sz w:val="22"/>
          <w:szCs w:val="22"/>
        </w:rPr>
      </w:pPr>
      <w:r w:rsidRPr="00D618A2">
        <w:rPr>
          <w:rFonts w:asciiTheme="majorEastAsia" w:eastAsiaTheme="majorEastAsia" w:hAnsiTheme="majorEastAsia" w:hint="eastAsia"/>
          <w:color w:val="1F4E79"/>
          <w:sz w:val="24"/>
        </w:rPr>
        <w:t>【申請</w:t>
      </w:r>
      <w:r w:rsidR="008E1B66">
        <w:rPr>
          <w:rFonts w:asciiTheme="majorEastAsia" w:eastAsiaTheme="majorEastAsia" w:hAnsiTheme="majorEastAsia" w:hint="eastAsia"/>
          <w:color w:val="1F4E79"/>
          <w:sz w:val="24"/>
        </w:rPr>
        <w:t xml:space="preserve">書類　</w:t>
      </w:r>
      <w:r w:rsidRPr="00D618A2">
        <w:rPr>
          <w:rFonts w:asciiTheme="majorEastAsia" w:eastAsiaTheme="majorEastAsia" w:hAnsiTheme="majorEastAsia" w:hint="eastAsia"/>
          <w:color w:val="1F4E79"/>
          <w:sz w:val="24"/>
        </w:rPr>
        <w:t xml:space="preserve">送信先】　教育後援会事務局　</w:t>
      </w:r>
      <w:r w:rsidR="000A62B3" w:rsidRPr="00D618A2">
        <w:rPr>
          <w:rFonts w:asciiTheme="majorEastAsia" w:eastAsiaTheme="majorEastAsia" w:hAnsiTheme="majorEastAsia" w:hint="eastAsia"/>
          <w:color w:val="1F4E79"/>
          <w:sz w:val="24"/>
        </w:rPr>
        <w:t>ryohi</w:t>
      </w:r>
      <w:r w:rsidRPr="00D618A2">
        <w:rPr>
          <w:rFonts w:asciiTheme="majorEastAsia" w:eastAsiaTheme="majorEastAsia" w:hAnsiTheme="majorEastAsia" w:hint="eastAsia"/>
          <w:color w:val="1F4E79"/>
          <w:sz w:val="24"/>
        </w:rPr>
        <w:t>@o</w:t>
      </w:r>
      <w:r w:rsidR="003A5B6C">
        <w:rPr>
          <w:rFonts w:asciiTheme="majorEastAsia" w:eastAsiaTheme="majorEastAsia" w:hAnsiTheme="majorEastAsia" w:hint="eastAsia"/>
          <w:color w:val="1F4E79"/>
          <w:sz w:val="24"/>
        </w:rPr>
        <w:t>m</w:t>
      </w:r>
      <w:r w:rsidR="003A5B6C">
        <w:rPr>
          <w:rFonts w:asciiTheme="majorEastAsia" w:eastAsiaTheme="majorEastAsia" w:hAnsiTheme="majorEastAsia"/>
          <w:color w:val="1F4E79"/>
          <w:sz w:val="24"/>
        </w:rPr>
        <w:t>u</w:t>
      </w:r>
      <w:r w:rsidRPr="00D618A2">
        <w:rPr>
          <w:rFonts w:asciiTheme="majorEastAsia" w:eastAsiaTheme="majorEastAsia" w:hAnsiTheme="majorEastAsia" w:hint="eastAsia"/>
          <w:color w:val="1F4E79"/>
          <w:sz w:val="24"/>
        </w:rPr>
        <w:t>-</w:t>
      </w:r>
      <w:r w:rsidR="003A5B6C">
        <w:rPr>
          <w:rFonts w:asciiTheme="majorEastAsia" w:eastAsiaTheme="majorEastAsia" w:hAnsiTheme="majorEastAsia"/>
          <w:color w:val="1F4E79"/>
          <w:sz w:val="24"/>
        </w:rPr>
        <w:t>esa</w:t>
      </w:r>
      <w:r w:rsidRPr="00D618A2">
        <w:rPr>
          <w:rFonts w:asciiTheme="majorEastAsia" w:eastAsiaTheme="majorEastAsia" w:hAnsiTheme="majorEastAsia" w:hint="eastAsia"/>
          <w:color w:val="1F4E79"/>
          <w:sz w:val="24"/>
        </w:rPr>
        <w:t>.</w:t>
      </w:r>
      <w:r w:rsidR="003A5B6C">
        <w:rPr>
          <w:rFonts w:asciiTheme="majorEastAsia" w:eastAsiaTheme="majorEastAsia" w:hAnsiTheme="majorEastAsia"/>
          <w:color w:val="1F4E79"/>
          <w:sz w:val="24"/>
        </w:rPr>
        <w:t>org</w:t>
      </w:r>
    </w:p>
    <w:sectPr w:rsidR="003C5D49" w:rsidRPr="000A62B3" w:rsidSect="00BD1F69">
      <w:pgSz w:w="11906" w:h="16838" w:code="9"/>
      <w:pgMar w:top="567" w:right="295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DAB18" w14:textId="77777777" w:rsidR="00790D93" w:rsidRDefault="00790D93" w:rsidP="00947AFF">
      <w:r>
        <w:separator/>
      </w:r>
    </w:p>
  </w:endnote>
  <w:endnote w:type="continuationSeparator" w:id="0">
    <w:p w14:paraId="6393575A" w14:textId="77777777" w:rsidR="00790D93" w:rsidRDefault="00790D93" w:rsidP="0094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94D81" w14:textId="77777777" w:rsidR="00790D93" w:rsidRDefault="00790D93" w:rsidP="00947AFF">
      <w:r>
        <w:separator/>
      </w:r>
    </w:p>
  </w:footnote>
  <w:footnote w:type="continuationSeparator" w:id="0">
    <w:p w14:paraId="370AB1B9" w14:textId="77777777" w:rsidR="00790D93" w:rsidRDefault="00790D93" w:rsidP="0094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05607"/>
    <w:multiLevelType w:val="hybridMultilevel"/>
    <w:tmpl w:val="6B9A5744"/>
    <w:lvl w:ilvl="0" w:tplc="71D8FE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81626A"/>
    <w:multiLevelType w:val="hybridMultilevel"/>
    <w:tmpl w:val="01B61E04"/>
    <w:lvl w:ilvl="0" w:tplc="CCD6D912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num w:numId="1" w16cid:durableId="1465660801">
    <w:abstractNumId w:val="0"/>
  </w:num>
  <w:num w:numId="2" w16cid:durableId="135865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9B"/>
    <w:rsid w:val="00003C7E"/>
    <w:rsid w:val="00010BFB"/>
    <w:rsid w:val="00010CEA"/>
    <w:rsid w:val="00011AA1"/>
    <w:rsid w:val="00012F4D"/>
    <w:rsid w:val="000176B6"/>
    <w:rsid w:val="00024C2F"/>
    <w:rsid w:val="00025235"/>
    <w:rsid w:val="00025B29"/>
    <w:rsid w:val="000273C0"/>
    <w:rsid w:val="0003124E"/>
    <w:rsid w:val="000332F3"/>
    <w:rsid w:val="00047C25"/>
    <w:rsid w:val="000518FD"/>
    <w:rsid w:val="00056D4C"/>
    <w:rsid w:val="000647C8"/>
    <w:rsid w:val="000669FD"/>
    <w:rsid w:val="000704A7"/>
    <w:rsid w:val="00072BC0"/>
    <w:rsid w:val="00076E9A"/>
    <w:rsid w:val="00092459"/>
    <w:rsid w:val="000A01C5"/>
    <w:rsid w:val="000A62B3"/>
    <w:rsid w:val="000B0294"/>
    <w:rsid w:val="000C01EC"/>
    <w:rsid w:val="000C02A6"/>
    <w:rsid w:val="000C6018"/>
    <w:rsid w:val="000C7565"/>
    <w:rsid w:val="000D5FF3"/>
    <w:rsid w:val="000D6EBF"/>
    <w:rsid w:val="000E1DE6"/>
    <w:rsid w:val="000E3714"/>
    <w:rsid w:val="000E3E44"/>
    <w:rsid w:val="000F0969"/>
    <w:rsid w:val="000F51D5"/>
    <w:rsid w:val="00100666"/>
    <w:rsid w:val="001028A2"/>
    <w:rsid w:val="001034E1"/>
    <w:rsid w:val="0010510C"/>
    <w:rsid w:val="0011265D"/>
    <w:rsid w:val="00113158"/>
    <w:rsid w:val="00117362"/>
    <w:rsid w:val="00121793"/>
    <w:rsid w:val="00122F0B"/>
    <w:rsid w:val="0012726F"/>
    <w:rsid w:val="001318CD"/>
    <w:rsid w:val="00132E45"/>
    <w:rsid w:val="001330B8"/>
    <w:rsid w:val="00135CEB"/>
    <w:rsid w:val="00136D19"/>
    <w:rsid w:val="00136F06"/>
    <w:rsid w:val="00136F53"/>
    <w:rsid w:val="0014005F"/>
    <w:rsid w:val="00142EF2"/>
    <w:rsid w:val="00150978"/>
    <w:rsid w:val="00151B77"/>
    <w:rsid w:val="00152260"/>
    <w:rsid w:val="001538A1"/>
    <w:rsid w:val="00153FBB"/>
    <w:rsid w:val="00155FDB"/>
    <w:rsid w:val="0015636C"/>
    <w:rsid w:val="00157355"/>
    <w:rsid w:val="00157917"/>
    <w:rsid w:val="00160203"/>
    <w:rsid w:val="001645C4"/>
    <w:rsid w:val="00164DC2"/>
    <w:rsid w:val="00176E7E"/>
    <w:rsid w:val="00186D97"/>
    <w:rsid w:val="001876D1"/>
    <w:rsid w:val="00197BAA"/>
    <w:rsid w:val="001A01A4"/>
    <w:rsid w:val="001A6426"/>
    <w:rsid w:val="001A670C"/>
    <w:rsid w:val="001A6BB4"/>
    <w:rsid w:val="001A7C05"/>
    <w:rsid w:val="001B71FF"/>
    <w:rsid w:val="001B7DF0"/>
    <w:rsid w:val="001C55BE"/>
    <w:rsid w:val="001C5F2E"/>
    <w:rsid w:val="001D0450"/>
    <w:rsid w:val="001D1055"/>
    <w:rsid w:val="001D36BF"/>
    <w:rsid w:val="001D3706"/>
    <w:rsid w:val="001D4376"/>
    <w:rsid w:val="001D4A31"/>
    <w:rsid w:val="001E260B"/>
    <w:rsid w:val="001E4007"/>
    <w:rsid w:val="001E61E7"/>
    <w:rsid w:val="001F0D74"/>
    <w:rsid w:val="00201ED4"/>
    <w:rsid w:val="0020395C"/>
    <w:rsid w:val="002064A0"/>
    <w:rsid w:val="002110F3"/>
    <w:rsid w:val="00214B69"/>
    <w:rsid w:val="002225D5"/>
    <w:rsid w:val="00224821"/>
    <w:rsid w:val="00243555"/>
    <w:rsid w:val="00251FEB"/>
    <w:rsid w:val="0025544A"/>
    <w:rsid w:val="00256304"/>
    <w:rsid w:val="002578FC"/>
    <w:rsid w:val="002633EA"/>
    <w:rsid w:val="002722B8"/>
    <w:rsid w:val="00281BBD"/>
    <w:rsid w:val="00284CD7"/>
    <w:rsid w:val="002855CF"/>
    <w:rsid w:val="002868E7"/>
    <w:rsid w:val="00290E02"/>
    <w:rsid w:val="00295727"/>
    <w:rsid w:val="002A1BAD"/>
    <w:rsid w:val="002A4CC1"/>
    <w:rsid w:val="002A6FA1"/>
    <w:rsid w:val="002A7839"/>
    <w:rsid w:val="002B3FF1"/>
    <w:rsid w:val="002B59CD"/>
    <w:rsid w:val="002C03CF"/>
    <w:rsid w:val="002C1177"/>
    <w:rsid w:val="002D1080"/>
    <w:rsid w:val="002D30C6"/>
    <w:rsid w:val="002E2266"/>
    <w:rsid w:val="002E39C4"/>
    <w:rsid w:val="002E480C"/>
    <w:rsid w:val="002E71BF"/>
    <w:rsid w:val="002F41AD"/>
    <w:rsid w:val="002F4E47"/>
    <w:rsid w:val="00300B30"/>
    <w:rsid w:val="0030613D"/>
    <w:rsid w:val="003071CA"/>
    <w:rsid w:val="003076AF"/>
    <w:rsid w:val="00315A94"/>
    <w:rsid w:val="00317564"/>
    <w:rsid w:val="003205BD"/>
    <w:rsid w:val="00325423"/>
    <w:rsid w:val="003267FC"/>
    <w:rsid w:val="00326938"/>
    <w:rsid w:val="00327DC0"/>
    <w:rsid w:val="003350E6"/>
    <w:rsid w:val="00340F7B"/>
    <w:rsid w:val="00341D51"/>
    <w:rsid w:val="00345811"/>
    <w:rsid w:val="0034755A"/>
    <w:rsid w:val="00350C1A"/>
    <w:rsid w:val="003539BD"/>
    <w:rsid w:val="00353EBD"/>
    <w:rsid w:val="0035491E"/>
    <w:rsid w:val="00356B27"/>
    <w:rsid w:val="0037033B"/>
    <w:rsid w:val="00375D8E"/>
    <w:rsid w:val="00384DB0"/>
    <w:rsid w:val="00387C1E"/>
    <w:rsid w:val="00391281"/>
    <w:rsid w:val="003925A1"/>
    <w:rsid w:val="00396134"/>
    <w:rsid w:val="003965CB"/>
    <w:rsid w:val="003A34EA"/>
    <w:rsid w:val="003A5841"/>
    <w:rsid w:val="003A59BB"/>
    <w:rsid w:val="003A5B6C"/>
    <w:rsid w:val="003B065E"/>
    <w:rsid w:val="003B1637"/>
    <w:rsid w:val="003B4029"/>
    <w:rsid w:val="003B5474"/>
    <w:rsid w:val="003C0237"/>
    <w:rsid w:val="003C1613"/>
    <w:rsid w:val="003C1D04"/>
    <w:rsid w:val="003C238F"/>
    <w:rsid w:val="003C32EF"/>
    <w:rsid w:val="003C45C4"/>
    <w:rsid w:val="003C5D49"/>
    <w:rsid w:val="003C5FF5"/>
    <w:rsid w:val="003D24A0"/>
    <w:rsid w:val="003D35F2"/>
    <w:rsid w:val="003D6C7B"/>
    <w:rsid w:val="003E67D7"/>
    <w:rsid w:val="003F3843"/>
    <w:rsid w:val="003F3F07"/>
    <w:rsid w:val="003F472B"/>
    <w:rsid w:val="003F7A8F"/>
    <w:rsid w:val="00404BE2"/>
    <w:rsid w:val="004122F5"/>
    <w:rsid w:val="00423319"/>
    <w:rsid w:val="0042401E"/>
    <w:rsid w:val="0042671E"/>
    <w:rsid w:val="00426A58"/>
    <w:rsid w:val="00426C40"/>
    <w:rsid w:val="00426EF6"/>
    <w:rsid w:val="00432F57"/>
    <w:rsid w:val="00441843"/>
    <w:rsid w:val="00444EB1"/>
    <w:rsid w:val="00450F77"/>
    <w:rsid w:val="004528CC"/>
    <w:rsid w:val="00455629"/>
    <w:rsid w:val="00460A95"/>
    <w:rsid w:val="00462A93"/>
    <w:rsid w:val="0046361F"/>
    <w:rsid w:val="004731F2"/>
    <w:rsid w:val="0047702C"/>
    <w:rsid w:val="00480AA3"/>
    <w:rsid w:val="004863C1"/>
    <w:rsid w:val="0048726E"/>
    <w:rsid w:val="00492A82"/>
    <w:rsid w:val="00497D6D"/>
    <w:rsid w:val="004A0D6D"/>
    <w:rsid w:val="004A145D"/>
    <w:rsid w:val="004B1288"/>
    <w:rsid w:val="004B4236"/>
    <w:rsid w:val="004B63EF"/>
    <w:rsid w:val="004B70D6"/>
    <w:rsid w:val="004C28AF"/>
    <w:rsid w:val="004C481E"/>
    <w:rsid w:val="004C5D51"/>
    <w:rsid w:val="004C66AD"/>
    <w:rsid w:val="004C7E66"/>
    <w:rsid w:val="004D4099"/>
    <w:rsid w:val="004D69C3"/>
    <w:rsid w:val="004E0B39"/>
    <w:rsid w:val="004E141C"/>
    <w:rsid w:val="004F6E18"/>
    <w:rsid w:val="00502255"/>
    <w:rsid w:val="0050255D"/>
    <w:rsid w:val="00513086"/>
    <w:rsid w:val="00517D48"/>
    <w:rsid w:val="0052055E"/>
    <w:rsid w:val="0052495A"/>
    <w:rsid w:val="005306AD"/>
    <w:rsid w:val="00530FA4"/>
    <w:rsid w:val="005311E4"/>
    <w:rsid w:val="00531DA8"/>
    <w:rsid w:val="0053575D"/>
    <w:rsid w:val="005408E3"/>
    <w:rsid w:val="005419B4"/>
    <w:rsid w:val="00546818"/>
    <w:rsid w:val="00555A22"/>
    <w:rsid w:val="00560873"/>
    <w:rsid w:val="00565C7B"/>
    <w:rsid w:val="00565D03"/>
    <w:rsid w:val="00575FC4"/>
    <w:rsid w:val="005809D1"/>
    <w:rsid w:val="00581609"/>
    <w:rsid w:val="00581F76"/>
    <w:rsid w:val="00584122"/>
    <w:rsid w:val="00587342"/>
    <w:rsid w:val="005913E2"/>
    <w:rsid w:val="00597D7C"/>
    <w:rsid w:val="005A3A52"/>
    <w:rsid w:val="005A461F"/>
    <w:rsid w:val="005A5B85"/>
    <w:rsid w:val="005A69A8"/>
    <w:rsid w:val="005B4296"/>
    <w:rsid w:val="005C333D"/>
    <w:rsid w:val="005C5CC3"/>
    <w:rsid w:val="005C6417"/>
    <w:rsid w:val="005C6E43"/>
    <w:rsid w:val="005D3F28"/>
    <w:rsid w:val="005E046B"/>
    <w:rsid w:val="005E0900"/>
    <w:rsid w:val="005F2732"/>
    <w:rsid w:val="005F3E21"/>
    <w:rsid w:val="005F4508"/>
    <w:rsid w:val="005F5266"/>
    <w:rsid w:val="005F649C"/>
    <w:rsid w:val="005F667F"/>
    <w:rsid w:val="005F6D25"/>
    <w:rsid w:val="00604ADE"/>
    <w:rsid w:val="00605B2B"/>
    <w:rsid w:val="00606F3D"/>
    <w:rsid w:val="00621ADB"/>
    <w:rsid w:val="00625852"/>
    <w:rsid w:val="00626655"/>
    <w:rsid w:val="00627E46"/>
    <w:rsid w:val="00633C8E"/>
    <w:rsid w:val="006352A0"/>
    <w:rsid w:val="006403C3"/>
    <w:rsid w:val="00644D17"/>
    <w:rsid w:val="00652594"/>
    <w:rsid w:val="006530CF"/>
    <w:rsid w:val="00662E10"/>
    <w:rsid w:val="00665ECE"/>
    <w:rsid w:val="0067066D"/>
    <w:rsid w:val="006812A1"/>
    <w:rsid w:val="00682305"/>
    <w:rsid w:val="00686327"/>
    <w:rsid w:val="00690DC4"/>
    <w:rsid w:val="006918EE"/>
    <w:rsid w:val="0069425A"/>
    <w:rsid w:val="00697970"/>
    <w:rsid w:val="006A0AD8"/>
    <w:rsid w:val="006A2C7B"/>
    <w:rsid w:val="006A7317"/>
    <w:rsid w:val="006A762B"/>
    <w:rsid w:val="006B4FF4"/>
    <w:rsid w:val="006B68BA"/>
    <w:rsid w:val="006B77E6"/>
    <w:rsid w:val="006C2B5D"/>
    <w:rsid w:val="006C3BBF"/>
    <w:rsid w:val="006D125B"/>
    <w:rsid w:val="006D4292"/>
    <w:rsid w:val="006D5992"/>
    <w:rsid w:val="006D5F3C"/>
    <w:rsid w:val="006E3998"/>
    <w:rsid w:val="006E5178"/>
    <w:rsid w:val="006F0C38"/>
    <w:rsid w:val="006F2B2E"/>
    <w:rsid w:val="007009B4"/>
    <w:rsid w:val="0070240F"/>
    <w:rsid w:val="00702913"/>
    <w:rsid w:val="007033DA"/>
    <w:rsid w:val="00703A52"/>
    <w:rsid w:val="0071057F"/>
    <w:rsid w:val="007135A5"/>
    <w:rsid w:val="00714DB2"/>
    <w:rsid w:val="00714E9B"/>
    <w:rsid w:val="00732435"/>
    <w:rsid w:val="0074163B"/>
    <w:rsid w:val="007444A8"/>
    <w:rsid w:val="007656D2"/>
    <w:rsid w:val="00766C26"/>
    <w:rsid w:val="007739E9"/>
    <w:rsid w:val="007745D1"/>
    <w:rsid w:val="00774648"/>
    <w:rsid w:val="007766AA"/>
    <w:rsid w:val="00777BB7"/>
    <w:rsid w:val="007805AD"/>
    <w:rsid w:val="0078198C"/>
    <w:rsid w:val="00790D93"/>
    <w:rsid w:val="00791C05"/>
    <w:rsid w:val="0079312D"/>
    <w:rsid w:val="00795420"/>
    <w:rsid w:val="00796A2B"/>
    <w:rsid w:val="007A3530"/>
    <w:rsid w:val="007A566E"/>
    <w:rsid w:val="007A6374"/>
    <w:rsid w:val="007B06F5"/>
    <w:rsid w:val="007B2959"/>
    <w:rsid w:val="007B390D"/>
    <w:rsid w:val="007C7B4A"/>
    <w:rsid w:val="007D16C1"/>
    <w:rsid w:val="007D29F5"/>
    <w:rsid w:val="007D3015"/>
    <w:rsid w:val="007D3EDE"/>
    <w:rsid w:val="007E1E80"/>
    <w:rsid w:val="007E2BBB"/>
    <w:rsid w:val="007E4DED"/>
    <w:rsid w:val="007F11B3"/>
    <w:rsid w:val="007F2B05"/>
    <w:rsid w:val="00803B6C"/>
    <w:rsid w:val="008079FD"/>
    <w:rsid w:val="00811F14"/>
    <w:rsid w:val="0081237E"/>
    <w:rsid w:val="00822DA4"/>
    <w:rsid w:val="0082386C"/>
    <w:rsid w:val="00825138"/>
    <w:rsid w:val="00832669"/>
    <w:rsid w:val="008352C1"/>
    <w:rsid w:val="00842CC2"/>
    <w:rsid w:val="00843DB3"/>
    <w:rsid w:val="00844CBA"/>
    <w:rsid w:val="008450A4"/>
    <w:rsid w:val="00847278"/>
    <w:rsid w:val="00851371"/>
    <w:rsid w:val="008618C0"/>
    <w:rsid w:val="00866028"/>
    <w:rsid w:val="00867659"/>
    <w:rsid w:val="00873DC7"/>
    <w:rsid w:val="0088067E"/>
    <w:rsid w:val="008938D3"/>
    <w:rsid w:val="00894E3E"/>
    <w:rsid w:val="00895E19"/>
    <w:rsid w:val="00897BA9"/>
    <w:rsid w:val="008A00B2"/>
    <w:rsid w:val="008A1938"/>
    <w:rsid w:val="008B1B8D"/>
    <w:rsid w:val="008B5F03"/>
    <w:rsid w:val="008B6EF5"/>
    <w:rsid w:val="008C0FBD"/>
    <w:rsid w:val="008C4953"/>
    <w:rsid w:val="008C6441"/>
    <w:rsid w:val="008C761B"/>
    <w:rsid w:val="008C77AD"/>
    <w:rsid w:val="008D511D"/>
    <w:rsid w:val="008E19FA"/>
    <w:rsid w:val="008E1B66"/>
    <w:rsid w:val="008E3534"/>
    <w:rsid w:val="008E62BF"/>
    <w:rsid w:val="008E6300"/>
    <w:rsid w:val="008F0BB3"/>
    <w:rsid w:val="008F78C0"/>
    <w:rsid w:val="00901A96"/>
    <w:rsid w:val="0090202B"/>
    <w:rsid w:val="00902EF8"/>
    <w:rsid w:val="00903724"/>
    <w:rsid w:val="00904ACF"/>
    <w:rsid w:val="00904F7A"/>
    <w:rsid w:val="00906B18"/>
    <w:rsid w:val="00912640"/>
    <w:rsid w:val="0091434A"/>
    <w:rsid w:val="009156FD"/>
    <w:rsid w:val="00917636"/>
    <w:rsid w:val="00917E31"/>
    <w:rsid w:val="00923512"/>
    <w:rsid w:val="009236B4"/>
    <w:rsid w:val="00924CD3"/>
    <w:rsid w:val="0092635C"/>
    <w:rsid w:val="0092730F"/>
    <w:rsid w:val="00935607"/>
    <w:rsid w:val="00935896"/>
    <w:rsid w:val="00937BF0"/>
    <w:rsid w:val="00937F64"/>
    <w:rsid w:val="0094031C"/>
    <w:rsid w:val="00947AFF"/>
    <w:rsid w:val="009605BE"/>
    <w:rsid w:val="009613D5"/>
    <w:rsid w:val="00965E8B"/>
    <w:rsid w:val="0097318A"/>
    <w:rsid w:val="0097488C"/>
    <w:rsid w:val="00982558"/>
    <w:rsid w:val="00990E67"/>
    <w:rsid w:val="009926DD"/>
    <w:rsid w:val="009A04FF"/>
    <w:rsid w:val="009A2F5B"/>
    <w:rsid w:val="009B4E22"/>
    <w:rsid w:val="009B5057"/>
    <w:rsid w:val="009B57A0"/>
    <w:rsid w:val="009C6019"/>
    <w:rsid w:val="009C6B21"/>
    <w:rsid w:val="009C78EF"/>
    <w:rsid w:val="009E74DA"/>
    <w:rsid w:val="009F66EA"/>
    <w:rsid w:val="00A02885"/>
    <w:rsid w:val="00A02B6B"/>
    <w:rsid w:val="00A06BC7"/>
    <w:rsid w:val="00A107CD"/>
    <w:rsid w:val="00A12776"/>
    <w:rsid w:val="00A12882"/>
    <w:rsid w:val="00A13FA2"/>
    <w:rsid w:val="00A17DA1"/>
    <w:rsid w:val="00A334EB"/>
    <w:rsid w:val="00A34F0B"/>
    <w:rsid w:val="00A350A5"/>
    <w:rsid w:val="00A403B8"/>
    <w:rsid w:val="00A40BE9"/>
    <w:rsid w:val="00A40F03"/>
    <w:rsid w:val="00A415F4"/>
    <w:rsid w:val="00A42924"/>
    <w:rsid w:val="00A55B08"/>
    <w:rsid w:val="00A648DE"/>
    <w:rsid w:val="00A701FA"/>
    <w:rsid w:val="00A754C6"/>
    <w:rsid w:val="00A803BB"/>
    <w:rsid w:val="00A87FF7"/>
    <w:rsid w:val="00A96A32"/>
    <w:rsid w:val="00AB0EEC"/>
    <w:rsid w:val="00AC1DD3"/>
    <w:rsid w:val="00AC3788"/>
    <w:rsid w:val="00AD0A0E"/>
    <w:rsid w:val="00AF07A5"/>
    <w:rsid w:val="00AF36CA"/>
    <w:rsid w:val="00AF3AAA"/>
    <w:rsid w:val="00B0264C"/>
    <w:rsid w:val="00B07A9F"/>
    <w:rsid w:val="00B14487"/>
    <w:rsid w:val="00B2079D"/>
    <w:rsid w:val="00B258D2"/>
    <w:rsid w:val="00B25EDB"/>
    <w:rsid w:val="00B26091"/>
    <w:rsid w:val="00B26292"/>
    <w:rsid w:val="00B35CE5"/>
    <w:rsid w:val="00B3723F"/>
    <w:rsid w:val="00B37C4D"/>
    <w:rsid w:val="00B40DF1"/>
    <w:rsid w:val="00B42A41"/>
    <w:rsid w:val="00B505A6"/>
    <w:rsid w:val="00B51C59"/>
    <w:rsid w:val="00B52156"/>
    <w:rsid w:val="00B524D6"/>
    <w:rsid w:val="00B541FA"/>
    <w:rsid w:val="00B5483C"/>
    <w:rsid w:val="00B55BD0"/>
    <w:rsid w:val="00B6544B"/>
    <w:rsid w:val="00B71F5F"/>
    <w:rsid w:val="00B738D8"/>
    <w:rsid w:val="00B76DCD"/>
    <w:rsid w:val="00B772AE"/>
    <w:rsid w:val="00B801C9"/>
    <w:rsid w:val="00B82A87"/>
    <w:rsid w:val="00B84EA4"/>
    <w:rsid w:val="00B93D08"/>
    <w:rsid w:val="00B94DEC"/>
    <w:rsid w:val="00B96980"/>
    <w:rsid w:val="00BA2AB3"/>
    <w:rsid w:val="00BB2779"/>
    <w:rsid w:val="00BB2AFB"/>
    <w:rsid w:val="00BC08F2"/>
    <w:rsid w:val="00BC21C9"/>
    <w:rsid w:val="00BC779A"/>
    <w:rsid w:val="00BD1F69"/>
    <w:rsid w:val="00BD3866"/>
    <w:rsid w:val="00BE30E0"/>
    <w:rsid w:val="00BE36B6"/>
    <w:rsid w:val="00BE56FC"/>
    <w:rsid w:val="00C0333F"/>
    <w:rsid w:val="00C045F0"/>
    <w:rsid w:val="00C06816"/>
    <w:rsid w:val="00C075C7"/>
    <w:rsid w:val="00C12B68"/>
    <w:rsid w:val="00C205E7"/>
    <w:rsid w:val="00C22244"/>
    <w:rsid w:val="00C23B71"/>
    <w:rsid w:val="00C23BB3"/>
    <w:rsid w:val="00C27AC7"/>
    <w:rsid w:val="00C334EA"/>
    <w:rsid w:val="00C36F40"/>
    <w:rsid w:val="00C37713"/>
    <w:rsid w:val="00C4070F"/>
    <w:rsid w:val="00C475ED"/>
    <w:rsid w:val="00C54BDF"/>
    <w:rsid w:val="00C574D7"/>
    <w:rsid w:val="00C64021"/>
    <w:rsid w:val="00C64549"/>
    <w:rsid w:val="00C73EA7"/>
    <w:rsid w:val="00C760C1"/>
    <w:rsid w:val="00C82BF8"/>
    <w:rsid w:val="00C834FB"/>
    <w:rsid w:val="00C83F94"/>
    <w:rsid w:val="00C901FF"/>
    <w:rsid w:val="00C95747"/>
    <w:rsid w:val="00CA52A0"/>
    <w:rsid w:val="00CA637D"/>
    <w:rsid w:val="00CB0BA3"/>
    <w:rsid w:val="00CB1D8A"/>
    <w:rsid w:val="00CB5CF0"/>
    <w:rsid w:val="00CB7465"/>
    <w:rsid w:val="00CC47F3"/>
    <w:rsid w:val="00CC51EA"/>
    <w:rsid w:val="00CD1B75"/>
    <w:rsid w:val="00CD4752"/>
    <w:rsid w:val="00CD5984"/>
    <w:rsid w:val="00CE6845"/>
    <w:rsid w:val="00CF163D"/>
    <w:rsid w:val="00CF5B9B"/>
    <w:rsid w:val="00CF6636"/>
    <w:rsid w:val="00D05F6F"/>
    <w:rsid w:val="00D11F38"/>
    <w:rsid w:val="00D154D3"/>
    <w:rsid w:val="00D16E3D"/>
    <w:rsid w:val="00D16F4D"/>
    <w:rsid w:val="00D26CAB"/>
    <w:rsid w:val="00D27CA7"/>
    <w:rsid w:val="00D27D6D"/>
    <w:rsid w:val="00D31EF5"/>
    <w:rsid w:val="00D439AD"/>
    <w:rsid w:val="00D445AF"/>
    <w:rsid w:val="00D471B1"/>
    <w:rsid w:val="00D57C88"/>
    <w:rsid w:val="00D60AF6"/>
    <w:rsid w:val="00D618A2"/>
    <w:rsid w:val="00D6324D"/>
    <w:rsid w:val="00D6693F"/>
    <w:rsid w:val="00D712ED"/>
    <w:rsid w:val="00D77474"/>
    <w:rsid w:val="00D81CEB"/>
    <w:rsid w:val="00D829E4"/>
    <w:rsid w:val="00D848BD"/>
    <w:rsid w:val="00D8790B"/>
    <w:rsid w:val="00D927A4"/>
    <w:rsid w:val="00D9392A"/>
    <w:rsid w:val="00D94F95"/>
    <w:rsid w:val="00D95B7F"/>
    <w:rsid w:val="00DA01E6"/>
    <w:rsid w:val="00DA19BC"/>
    <w:rsid w:val="00DA65E4"/>
    <w:rsid w:val="00DB0928"/>
    <w:rsid w:val="00DB1C7D"/>
    <w:rsid w:val="00DB3226"/>
    <w:rsid w:val="00DC05B4"/>
    <w:rsid w:val="00DC165F"/>
    <w:rsid w:val="00DC322D"/>
    <w:rsid w:val="00DC4D26"/>
    <w:rsid w:val="00DC5F05"/>
    <w:rsid w:val="00DD23B7"/>
    <w:rsid w:val="00DD5B54"/>
    <w:rsid w:val="00DD7320"/>
    <w:rsid w:val="00DE0794"/>
    <w:rsid w:val="00DE52AA"/>
    <w:rsid w:val="00DF1808"/>
    <w:rsid w:val="00DF216D"/>
    <w:rsid w:val="00DF2FEB"/>
    <w:rsid w:val="00DF404D"/>
    <w:rsid w:val="00E00F64"/>
    <w:rsid w:val="00E040D5"/>
    <w:rsid w:val="00E05CBC"/>
    <w:rsid w:val="00E13527"/>
    <w:rsid w:val="00E24991"/>
    <w:rsid w:val="00E2655E"/>
    <w:rsid w:val="00E2698B"/>
    <w:rsid w:val="00E32512"/>
    <w:rsid w:val="00E338E7"/>
    <w:rsid w:val="00E3430F"/>
    <w:rsid w:val="00E37697"/>
    <w:rsid w:val="00E404E3"/>
    <w:rsid w:val="00E465B7"/>
    <w:rsid w:val="00E506DC"/>
    <w:rsid w:val="00E55057"/>
    <w:rsid w:val="00E67111"/>
    <w:rsid w:val="00E674A0"/>
    <w:rsid w:val="00E76AD7"/>
    <w:rsid w:val="00E76EA9"/>
    <w:rsid w:val="00E913AB"/>
    <w:rsid w:val="00E96EB8"/>
    <w:rsid w:val="00E97974"/>
    <w:rsid w:val="00EA0EE7"/>
    <w:rsid w:val="00EA0F45"/>
    <w:rsid w:val="00EA4062"/>
    <w:rsid w:val="00EA423D"/>
    <w:rsid w:val="00EA539B"/>
    <w:rsid w:val="00EA75F8"/>
    <w:rsid w:val="00EB2C45"/>
    <w:rsid w:val="00EB7942"/>
    <w:rsid w:val="00EC55B8"/>
    <w:rsid w:val="00ED1DAD"/>
    <w:rsid w:val="00ED3401"/>
    <w:rsid w:val="00ED48E6"/>
    <w:rsid w:val="00ED4F9F"/>
    <w:rsid w:val="00ED644B"/>
    <w:rsid w:val="00EE43A1"/>
    <w:rsid w:val="00EE5678"/>
    <w:rsid w:val="00EF0384"/>
    <w:rsid w:val="00EF2564"/>
    <w:rsid w:val="00EF3663"/>
    <w:rsid w:val="00F01233"/>
    <w:rsid w:val="00F02307"/>
    <w:rsid w:val="00F0727F"/>
    <w:rsid w:val="00F15B7E"/>
    <w:rsid w:val="00F16F50"/>
    <w:rsid w:val="00F25D47"/>
    <w:rsid w:val="00F30B5B"/>
    <w:rsid w:val="00F31DA0"/>
    <w:rsid w:val="00F40533"/>
    <w:rsid w:val="00F47168"/>
    <w:rsid w:val="00F47E8A"/>
    <w:rsid w:val="00F508F5"/>
    <w:rsid w:val="00F51095"/>
    <w:rsid w:val="00F52A86"/>
    <w:rsid w:val="00F56863"/>
    <w:rsid w:val="00F61311"/>
    <w:rsid w:val="00F63096"/>
    <w:rsid w:val="00F6456F"/>
    <w:rsid w:val="00F7111D"/>
    <w:rsid w:val="00F723B4"/>
    <w:rsid w:val="00F74FD2"/>
    <w:rsid w:val="00F7613A"/>
    <w:rsid w:val="00F80752"/>
    <w:rsid w:val="00F81BCA"/>
    <w:rsid w:val="00F86192"/>
    <w:rsid w:val="00F90A24"/>
    <w:rsid w:val="00F96432"/>
    <w:rsid w:val="00FA306E"/>
    <w:rsid w:val="00FA332D"/>
    <w:rsid w:val="00FA6F83"/>
    <w:rsid w:val="00FA79AB"/>
    <w:rsid w:val="00FC44C3"/>
    <w:rsid w:val="00FC6245"/>
    <w:rsid w:val="00FC7502"/>
    <w:rsid w:val="00FD1D88"/>
    <w:rsid w:val="00FD7DA5"/>
    <w:rsid w:val="00FE77D6"/>
    <w:rsid w:val="00FE7B1C"/>
    <w:rsid w:val="00FE7F43"/>
    <w:rsid w:val="00FF359B"/>
    <w:rsid w:val="00FF577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1CF0C"/>
  <w15:chartTrackingRefBased/>
  <w15:docId w15:val="{2777E320-93E0-444B-BE32-7C64076F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7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39AD"/>
    <w:rPr>
      <w:color w:val="0000FF"/>
      <w:u w:val="single"/>
    </w:rPr>
  </w:style>
  <w:style w:type="paragraph" w:styleId="a5">
    <w:name w:val="Balloon Text"/>
    <w:basedOn w:val="a"/>
    <w:link w:val="a6"/>
    <w:rsid w:val="00C205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205E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47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47AFF"/>
    <w:rPr>
      <w:kern w:val="2"/>
      <w:sz w:val="21"/>
      <w:szCs w:val="24"/>
    </w:rPr>
  </w:style>
  <w:style w:type="paragraph" w:styleId="a9">
    <w:name w:val="footer"/>
    <w:basedOn w:val="a"/>
    <w:link w:val="aa"/>
    <w:rsid w:val="00947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47AFF"/>
    <w:rPr>
      <w:kern w:val="2"/>
      <w:sz w:val="21"/>
      <w:szCs w:val="24"/>
    </w:rPr>
  </w:style>
  <w:style w:type="character" w:customStyle="1" w:styleId="apple-converted-space">
    <w:name w:val="apple-converted-space"/>
    <w:rsid w:val="00C27AC7"/>
  </w:style>
  <w:style w:type="paragraph" w:styleId="ab">
    <w:name w:val="List Paragraph"/>
    <w:basedOn w:val="a"/>
    <w:uiPriority w:val="34"/>
    <w:qFormat/>
    <w:rsid w:val="00251F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DDC0-ECF5-4CC5-9F97-B563F7D8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197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申し込みを行った学生は、指導教員に申請を行った旨を必ず報告してください</vt:lpstr>
      <vt:lpstr>申し込みを行った学生は、指導教員に申請を行った旨を必ず報告してください</vt:lpstr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申し込みを行った学生は、指導教員に申請を行った旨を必ず報告してください</dc:title>
  <dc:subject/>
  <dc:creator>tsutsumi</dc:creator>
  <cp:keywords/>
  <cp:lastModifiedBy>PC-01</cp:lastModifiedBy>
  <cp:revision>36</cp:revision>
  <cp:lastPrinted>2024-08-23T06:08:00Z</cp:lastPrinted>
  <dcterms:created xsi:type="dcterms:W3CDTF">2021-07-16T04:28:00Z</dcterms:created>
  <dcterms:modified xsi:type="dcterms:W3CDTF">2024-08-23T06:57:00Z</dcterms:modified>
</cp:coreProperties>
</file>